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CF" w:rsidRPr="000C3B73" w:rsidRDefault="00A70ECF" w:rsidP="00A70ECF">
      <w:pPr>
        <w:rPr>
          <w:rFonts w:asciiTheme="minorHAnsi" w:hAnsiTheme="minorHAnsi"/>
          <w:sz w:val="24"/>
        </w:rPr>
      </w:pPr>
      <w:r w:rsidRPr="000C3B73">
        <w:rPr>
          <w:rFonts w:asciiTheme="minorHAnsi" w:hAnsiTheme="minorHAnsi"/>
          <w:sz w:val="24"/>
        </w:rPr>
        <w:t>Di seguito gli alunni che parteciperanno  ai corsi di lingua</w:t>
      </w:r>
      <w:r w:rsidR="000C3B73">
        <w:rPr>
          <w:rFonts w:asciiTheme="minorHAnsi" w:hAnsiTheme="minorHAnsi"/>
          <w:sz w:val="24"/>
        </w:rPr>
        <w:t xml:space="preserve"> INGLESE</w:t>
      </w:r>
      <w:r w:rsidRPr="000C3B73">
        <w:rPr>
          <w:rFonts w:asciiTheme="minorHAnsi" w:hAnsiTheme="minorHAnsi"/>
          <w:sz w:val="24"/>
        </w:rPr>
        <w:t>:</w:t>
      </w:r>
    </w:p>
    <w:p w:rsidR="00A70ECF" w:rsidRDefault="00A70ECF" w:rsidP="00A70ECF">
      <w:pPr>
        <w:rPr>
          <w:rFonts w:asciiTheme="minorHAnsi" w:hAnsiTheme="minorHAnsi"/>
        </w:rPr>
      </w:pPr>
    </w:p>
    <w:tbl>
      <w:tblPr>
        <w:tblW w:w="6318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998"/>
        <w:gridCol w:w="2460"/>
        <w:gridCol w:w="1860"/>
      </w:tblGrid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Corso </w:t>
            </w:r>
            <w:r w:rsidRPr="00A70EC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MOVERS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MARTEDI 14:45 - 16:15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prof.ssa  PROIETTI</w:t>
            </w: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>LERI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>LUCE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>MORGANTI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>NAPPA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>SPIRITI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>TIBURZI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>VENTURA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Corso FLYERS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MARTEDI 16:15 - 17:45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prof.ssa  PROIETTI</w:t>
            </w: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>CERIONI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>LITRICO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>MAGGIORI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PROIETTI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>RIPARBELLI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>SAULLI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>STORICO A.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>STORICO C.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Corso KET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GIOVEDI 14:45 - 16:15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prof.ssa FARINA</w:t>
            </w: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sz w:val="22"/>
                <w:szCs w:val="22"/>
              </w:rPr>
            </w:pPr>
            <w:r w:rsidRPr="00A70ECF">
              <w:rPr>
                <w:rFonts w:ascii="Calibri" w:hAnsi="Calibri" w:cs="Calibri"/>
                <w:sz w:val="22"/>
                <w:szCs w:val="22"/>
              </w:rPr>
              <w:t>BATTELLI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>BRACONE L.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sz w:val="22"/>
                <w:szCs w:val="22"/>
              </w:rPr>
            </w:pPr>
            <w:r w:rsidRPr="00A70ECF">
              <w:rPr>
                <w:rFonts w:ascii="Calibri" w:hAnsi="Calibri" w:cs="Calibri"/>
                <w:sz w:val="22"/>
                <w:szCs w:val="22"/>
              </w:rPr>
              <w:t>DE LUCA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>DI</w:t>
            </w:r>
            <w:proofErr w:type="spellEnd"/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GUIDA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>DONNINI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>DUCA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>FOGLIA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sz w:val="22"/>
                <w:szCs w:val="22"/>
              </w:rPr>
            </w:pPr>
            <w:r w:rsidRPr="00A70ECF">
              <w:rPr>
                <w:rFonts w:ascii="Calibri" w:hAnsi="Calibri" w:cs="Calibri"/>
                <w:sz w:val="22"/>
                <w:szCs w:val="22"/>
              </w:rPr>
              <w:t>LAVAGNINI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>MARI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73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MASSATANI </w:t>
            </w:r>
            <w:r w:rsidR="000C3B73">
              <w:rPr>
                <w:rFonts w:ascii="Calibri" w:hAnsi="Calibri" w:cs="Calibri"/>
                <w:color w:val="000000"/>
                <w:sz w:val="22"/>
                <w:szCs w:val="22"/>
              </w:rPr>
              <w:t>S.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>VIRGILIO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Corso PET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MERCOLEDI 14:45 - 16:15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prof.ssa FARINA</w:t>
            </w: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>BADAL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>BRUNI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>CAPPONI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>COLETTI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>DI</w:t>
            </w:r>
            <w:proofErr w:type="spellEnd"/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TORRICE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>MARTIRANI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>PAVONI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>PERICH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>PINO D.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>PIRROTTINA A.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>SERPIETRI L.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>TOTTERI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>ZICARELLI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Corso FIRST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MARTEDI 14:45 - 16:15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prof.ssa FARINA</w:t>
            </w: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>GABRIELLI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>OTTONI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>PAOLUCCI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>PICHINI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>PIGNATARO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>SALVATERRA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>TRANQUILLI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0ECF" w:rsidRPr="00A70ECF" w:rsidTr="00A70ECF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ECF">
              <w:rPr>
                <w:rFonts w:ascii="Calibri" w:hAnsi="Calibri" w:cs="Calibri"/>
                <w:color w:val="000000"/>
                <w:sz w:val="22"/>
                <w:szCs w:val="22"/>
              </w:rPr>
              <w:t>VATTERONI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ECF" w:rsidRPr="00A70ECF" w:rsidRDefault="00A70ECF" w:rsidP="00A70E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70ECF" w:rsidRDefault="00A70ECF" w:rsidP="00A70ECF">
      <w:pPr>
        <w:rPr>
          <w:rFonts w:asciiTheme="minorHAnsi" w:hAnsiTheme="minorHAnsi"/>
        </w:rPr>
      </w:pPr>
    </w:p>
    <w:p w:rsidR="00A70ECF" w:rsidRDefault="00A70ECF" w:rsidP="00A70ECF">
      <w:pPr>
        <w:rPr>
          <w:rFonts w:asciiTheme="minorHAnsi" w:hAnsiTheme="minorHAnsi"/>
        </w:rPr>
      </w:pPr>
    </w:p>
    <w:p w:rsidR="00A70ECF" w:rsidRPr="00A70ECF" w:rsidRDefault="00A70ECF" w:rsidP="00A70ECF">
      <w:pPr>
        <w:rPr>
          <w:rFonts w:asciiTheme="minorHAnsi" w:hAnsiTheme="minorHAnsi"/>
          <w:sz w:val="24"/>
        </w:rPr>
      </w:pPr>
      <w:r w:rsidRPr="00A70ECF">
        <w:rPr>
          <w:rFonts w:asciiTheme="minorHAnsi" w:hAnsiTheme="minorHAnsi"/>
          <w:sz w:val="24"/>
        </w:rPr>
        <w:t>Le lezioni inizieranno MARTED</w:t>
      </w:r>
      <w:r w:rsidR="000C3B73">
        <w:rPr>
          <w:rFonts w:asciiTheme="minorHAnsi" w:hAnsiTheme="minorHAnsi"/>
          <w:sz w:val="24"/>
        </w:rPr>
        <w:t>I</w:t>
      </w:r>
      <w:r w:rsidRPr="00A70ECF">
        <w:rPr>
          <w:rFonts w:asciiTheme="minorHAnsi" w:hAnsiTheme="minorHAnsi"/>
          <w:sz w:val="24"/>
        </w:rPr>
        <w:t>’ 22/10/19.</w:t>
      </w:r>
    </w:p>
    <w:p w:rsidR="00A70ECF" w:rsidRDefault="00A70ECF" w:rsidP="00A70ECF">
      <w:pPr>
        <w:rPr>
          <w:rFonts w:asciiTheme="minorHAnsi" w:hAnsiTheme="minorHAnsi"/>
        </w:rPr>
      </w:pPr>
    </w:p>
    <w:p w:rsidR="00A70ECF" w:rsidRPr="00A70ECF" w:rsidRDefault="00A70ECF" w:rsidP="00A70ECF">
      <w:pPr>
        <w:rPr>
          <w:rFonts w:asciiTheme="minorHAnsi" w:hAnsiTheme="minorHAnsi"/>
        </w:rPr>
      </w:pPr>
    </w:p>
    <w:p w:rsidR="009E646F" w:rsidRPr="009E646F" w:rsidRDefault="009E646F" w:rsidP="009E646F">
      <w:pPr>
        <w:rPr>
          <w:rFonts w:asciiTheme="minorHAnsi" w:hAnsiTheme="minorHAnsi"/>
        </w:rPr>
      </w:pPr>
    </w:p>
    <w:p w:rsidR="009E646F" w:rsidRPr="009E646F" w:rsidRDefault="009E646F" w:rsidP="009E646F">
      <w:pPr>
        <w:rPr>
          <w:rFonts w:asciiTheme="minorHAnsi" w:hAnsiTheme="minorHAnsi"/>
        </w:rPr>
      </w:pPr>
    </w:p>
    <w:p w:rsidR="009E646F" w:rsidRDefault="009E646F" w:rsidP="009E646F">
      <w:pPr>
        <w:rPr>
          <w:rFonts w:asciiTheme="minorHAnsi" w:hAnsiTheme="minorHAnsi"/>
        </w:rPr>
      </w:pPr>
    </w:p>
    <w:p w:rsidR="000C19CA" w:rsidRPr="009E646F" w:rsidRDefault="009E646F" w:rsidP="009E646F">
      <w:pPr>
        <w:tabs>
          <w:tab w:val="left" w:pos="612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sectPr w:rsidR="000C19CA" w:rsidRPr="009E646F" w:rsidSect="009F2A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850" w:bottom="1134" w:left="1134" w:header="425" w:footer="357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52D" w:rsidRDefault="00A2752D" w:rsidP="00520807">
      <w:r>
        <w:separator/>
      </w:r>
    </w:p>
  </w:endnote>
  <w:endnote w:type="continuationSeparator" w:id="0">
    <w:p w:rsidR="00A2752D" w:rsidRDefault="00A2752D" w:rsidP="00520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Futura Lt">
    <w:altName w:val="Segoe UI"/>
    <w:charset w:val="00"/>
    <w:family w:val="swiss"/>
    <w:pitch w:val="variable"/>
    <w:sig w:usb0="00000001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8B" w:rsidRDefault="00C90F8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8B" w:rsidRDefault="00C90F8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915" w:rsidRPr="00655A2F" w:rsidRDefault="00945915" w:rsidP="00945915">
    <w:pPr>
      <w:pStyle w:val="Pidipagina"/>
      <w:pBdr>
        <w:bottom w:val="single" w:sz="4" w:space="1" w:color="auto"/>
      </w:pBdr>
      <w:jc w:val="center"/>
      <w:rPr>
        <w:rFonts w:ascii="Futura Lt" w:hAnsi="Futura Lt"/>
        <w:b/>
        <w:sz w:val="16"/>
      </w:rPr>
    </w:pPr>
  </w:p>
  <w:p w:rsidR="00945915" w:rsidRPr="00426D9D" w:rsidRDefault="00945915" w:rsidP="00945915">
    <w:pPr>
      <w:pStyle w:val="Pidipagina"/>
      <w:pBdr>
        <w:bottom w:val="single" w:sz="4" w:space="1" w:color="auto"/>
      </w:pBdr>
      <w:jc w:val="center"/>
      <w:rPr>
        <w:rFonts w:ascii="Futura Lt BT" w:hAnsi="Futura Lt BT"/>
        <w:b/>
        <w:sz w:val="28"/>
      </w:rPr>
    </w:pPr>
    <w:r w:rsidRPr="00EC0638">
      <w:rPr>
        <w:rFonts w:ascii="Futura Lt BT" w:hAnsi="Futura Lt BT"/>
        <w:sz w:val="28"/>
      </w:rPr>
      <w:t>Istituto Salesiano</w:t>
    </w:r>
    <w:r w:rsidRPr="00426D9D">
      <w:rPr>
        <w:rFonts w:ascii="Futura Lt BT" w:hAnsi="Futura Lt BT"/>
        <w:b/>
        <w:sz w:val="28"/>
      </w:rPr>
      <w:t xml:space="preserve"> </w:t>
    </w:r>
    <w:r w:rsidRPr="00426D9D">
      <w:rPr>
        <w:rFonts w:ascii="Futura Lt BT" w:hAnsi="Futura Lt BT"/>
        <w:sz w:val="28"/>
      </w:rPr>
      <w:t>VILLA SORA</w:t>
    </w:r>
  </w:p>
  <w:p w:rsidR="00945915" w:rsidRPr="00426D9D" w:rsidRDefault="00945915" w:rsidP="00945915">
    <w:pPr>
      <w:pStyle w:val="Pidipagina"/>
      <w:jc w:val="center"/>
      <w:rPr>
        <w:rFonts w:ascii="Futura Lt BT" w:hAnsi="Futura Lt BT"/>
        <w:i/>
        <w:sz w:val="12"/>
      </w:rPr>
    </w:pPr>
    <w:r w:rsidRPr="00426D9D">
      <w:rPr>
        <w:rFonts w:ascii="Futura Lt BT" w:hAnsi="Futura Lt BT"/>
        <w:b/>
        <w:i/>
        <w:sz w:val="12"/>
      </w:rPr>
      <w:t xml:space="preserve">Scuola </w:t>
    </w:r>
    <w:r w:rsidR="00F465E1">
      <w:rPr>
        <w:rFonts w:ascii="Futura Lt BT" w:hAnsi="Futura Lt BT"/>
        <w:b/>
        <w:i/>
        <w:sz w:val="12"/>
      </w:rPr>
      <w:t>Secondaria di I e II grado p</w:t>
    </w:r>
    <w:r w:rsidRPr="00426D9D">
      <w:rPr>
        <w:rFonts w:ascii="Futura Lt BT" w:hAnsi="Futura Lt BT"/>
        <w:b/>
        <w:i/>
        <w:sz w:val="12"/>
      </w:rPr>
      <w:t>aritaria</w:t>
    </w:r>
    <w:r w:rsidRPr="00426D9D">
      <w:rPr>
        <w:rFonts w:ascii="Futura Lt BT" w:hAnsi="Futura Lt BT"/>
        <w:i/>
        <w:sz w:val="12"/>
      </w:rPr>
      <w:t xml:space="preserve"> (D.M. 28/02/2001 e D.M. n°124 del 22/06/2011)</w:t>
    </w:r>
  </w:p>
  <w:p w:rsidR="00945915" w:rsidRPr="00426D9D" w:rsidRDefault="00945915" w:rsidP="00945915">
    <w:pPr>
      <w:pStyle w:val="Pidipagina"/>
      <w:jc w:val="center"/>
      <w:rPr>
        <w:rFonts w:ascii="Futura Lt BT" w:hAnsi="Futura Lt BT"/>
        <w:sz w:val="16"/>
      </w:rPr>
    </w:pPr>
    <w:r w:rsidRPr="00426D9D">
      <w:rPr>
        <w:rFonts w:ascii="Futura Lt BT" w:hAnsi="Futura Lt BT"/>
        <w:sz w:val="16"/>
      </w:rPr>
      <w:t>Scuola Media – Liceo Classico – Liceo Scientifico – Liceo delle Scienze Umane (opzione economico sociale)</w:t>
    </w:r>
  </w:p>
  <w:p w:rsidR="00945915" w:rsidRPr="00945915" w:rsidRDefault="00F11E48" w:rsidP="00945915">
    <w:pPr>
      <w:pStyle w:val="Pidipagina"/>
      <w:jc w:val="center"/>
      <w:rPr>
        <w:rFonts w:ascii="Futura Lt BT" w:hAnsi="Futura Lt BT"/>
        <w:sz w:val="16"/>
      </w:rPr>
    </w:pPr>
    <w:r>
      <w:rPr>
        <w:rFonts w:ascii="Futura Lt BT" w:hAnsi="Futura Lt BT"/>
        <w:sz w:val="16"/>
      </w:rPr>
      <w:t>v</w:t>
    </w:r>
    <w:r w:rsidR="00945915" w:rsidRPr="00426D9D">
      <w:rPr>
        <w:rFonts w:ascii="Futura Lt BT" w:hAnsi="Futura Lt BT"/>
        <w:sz w:val="16"/>
      </w:rPr>
      <w:t xml:space="preserve">ia </w:t>
    </w:r>
    <w:proofErr w:type="spellStart"/>
    <w:r w:rsidR="00945915" w:rsidRPr="00426D9D">
      <w:rPr>
        <w:rFonts w:ascii="Futura Lt BT" w:hAnsi="Futura Lt BT"/>
        <w:sz w:val="16"/>
      </w:rPr>
      <w:t>Tuscolana</w:t>
    </w:r>
    <w:proofErr w:type="spellEnd"/>
    <w:r w:rsidR="00945915" w:rsidRPr="00426D9D">
      <w:rPr>
        <w:rFonts w:ascii="Futura Lt BT" w:hAnsi="Futura Lt BT"/>
        <w:sz w:val="16"/>
      </w:rPr>
      <w:t>, 5 – 00044 Frascati</w:t>
    </w:r>
    <w:r w:rsidR="00F465E1">
      <w:rPr>
        <w:rFonts w:ascii="Futura Lt BT" w:hAnsi="Futura Lt BT"/>
        <w:sz w:val="16"/>
      </w:rPr>
      <w:t xml:space="preserve"> (RM)</w:t>
    </w:r>
    <w:r w:rsidR="005B00C5">
      <w:rPr>
        <w:rFonts w:ascii="Futura Lt BT" w:hAnsi="Futura Lt BT"/>
        <w:sz w:val="16"/>
      </w:rPr>
      <w:t xml:space="preserve"> - </w:t>
    </w:r>
    <w:r w:rsidR="00945915" w:rsidRPr="00945915">
      <w:rPr>
        <w:rFonts w:ascii="Futura Lt BT" w:hAnsi="Futura Lt BT"/>
        <w:sz w:val="16"/>
      </w:rPr>
      <w:t xml:space="preserve"> </w:t>
    </w:r>
    <w:r w:rsidR="005B00C5" w:rsidRPr="005B00C5">
      <w:rPr>
        <w:rFonts w:ascii="Wingdings 2" w:hAnsi="Wingdings 2"/>
        <w:sz w:val="16"/>
        <w:szCs w:val="18"/>
      </w:rPr>
      <w:t></w:t>
    </w:r>
    <w:r w:rsidR="005B00C5" w:rsidRPr="005B00C5">
      <w:rPr>
        <w:rFonts w:ascii="Futura Lt BT" w:hAnsi="Futura Lt BT"/>
        <w:sz w:val="14"/>
      </w:rPr>
      <w:t xml:space="preserve"> </w:t>
    </w:r>
    <w:r w:rsidR="005B00C5">
      <w:rPr>
        <w:rFonts w:ascii="Futura Lt BT" w:hAnsi="Futura Lt BT"/>
        <w:sz w:val="16"/>
      </w:rPr>
      <w:t>0</w:t>
    </w:r>
    <w:r w:rsidR="00945915" w:rsidRPr="00945915">
      <w:rPr>
        <w:rFonts w:ascii="Futura Lt BT" w:hAnsi="Futura Lt BT"/>
        <w:sz w:val="16"/>
      </w:rPr>
      <w:t xml:space="preserve">6.9401791 – </w:t>
    </w:r>
    <w:r w:rsidR="005B00C5" w:rsidRPr="005B00C5">
      <w:rPr>
        <w:rFonts w:ascii="Wingdings 2" w:hAnsi="Wingdings 2"/>
        <w:sz w:val="16"/>
        <w:szCs w:val="18"/>
      </w:rPr>
      <w:t></w:t>
    </w:r>
    <w:r w:rsidR="00945915" w:rsidRPr="005B00C5">
      <w:rPr>
        <w:rFonts w:ascii="Futura Lt BT" w:hAnsi="Futura Lt BT"/>
        <w:sz w:val="14"/>
      </w:rPr>
      <w:t xml:space="preserve"> </w:t>
    </w:r>
    <w:r w:rsidR="00945915" w:rsidRPr="00945915">
      <w:rPr>
        <w:rFonts w:ascii="Futura Lt BT" w:hAnsi="Futura Lt BT"/>
        <w:sz w:val="16"/>
      </w:rPr>
      <w:t>06.94017986</w:t>
    </w:r>
  </w:p>
  <w:p w:rsidR="005B00C5" w:rsidRPr="00945915" w:rsidRDefault="006E4014" w:rsidP="00945915">
    <w:pPr>
      <w:pStyle w:val="Pidipagina"/>
      <w:jc w:val="center"/>
      <w:rPr>
        <w:rFonts w:ascii="Futura Lt BT" w:hAnsi="Futura Lt BT"/>
        <w:sz w:val="16"/>
      </w:rPr>
    </w:pPr>
    <w:hyperlink r:id="rId1" w:history="1">
      <w:r w:rsidR="006A65A9" w:rsidRPr="00F51F6D">
        <w:rPr>
          <w:rStyle w:val="Collegamentoipertestuale"/>
          <w:rFonts w:ascii="Futura Lt BT" w:hAnsi="Futura Lt BT"/>
          <w:color w:val="auto"/>
          <w:sz w:val="16"/>
          <w:u w:val="none"/>
        </w:rPr>
        <w:t>segreteria@villasora.it</w:t>
      </w:r>
    </w:hyperlink>
    <w:r w:rsidR="00945915">
      <w:rPr>
        <w:rFonts w:ascii="Futura Lt BT" w:hAnsi="Futura Lt BT"/>
        <w:sz w:val="16"/>
      </w:rPr>
      <w:t xml:space="preserve"> – www.villasora.it</w:t>
    </w:r>
    <w:r w:rsidR="00DC4D48">
      <w:rPr>
        <w:rFonts w:ascii="Futura Lt BT" w:hAnsi="Futura Lt BT"/>
        <w:sz w:val="16"/>
      </w:rPr>
      <w:t xml:space="preserve"> - </w:t>
    </w:r>
    <w:r w:rsidR="005B00C5">
      <w:rPr>
        <w:rFonts w:ascii="Futura Lt BT" w:hAnsi="Futura Lt BT"/>
        <w:sz w:val="16"/>
      </w:rPr>
      <w:t xml:space="preserve">partita IVA: </w:t>
    </w:r>
    <w:r w:rsidR="00DC4D48">
      <w:rPr>
        <w:rFonts w:ascii="Futura Lt BT" w:hAnsi="Futura Lt BT"/>
        <w:sz w:val="16"/>
      </w:rPr>
      <w:t xml:space="preserve">01091581007 </w:t>
    </w:r>
    <w:r w:rsidR="005B00C5">
      <w:rPr>
        <w:rFonts w:ascii="Futura Lt BT" w:hAnsi="Futura Lt BT"/>
        <w:sz w:val="16"/>
      </w:rPr>
      <w:t xml:space="preserve">- codice fiscale: </w:t>
    </w:r>
    <w:r w:rsidR="00DC4D48">
      <w:rPr>
        <w:rFonts w:ascii="Futura Lt BT" w:hAnsi="Futura Lt BT"/>
        <w:sz w:val="16"/>
      </w:rPr>
      <w:t>02633570581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52D" w:rsidRDefault="00A2752D" w:rsidP="00520807">
      <w:r>
        <w:separator/>
      </w:r>
    </w:p>
  </w:footnote>
  <w:footnote w:type="continuationSeparator" w:id="0">
    <w:p w:rsidR="00A2752D" w:rsidRDefault="00A2752D" w:rsidP="00520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8B" w:rsidRDefault="00C90F8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8B" w:rsidRDefault="00C90F8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AC4" w:rsidRDefault="009F2AC4" w:rsidP="009F2AC4">
    <w:pPr>
      <w:pStyle w:val="Intestazione"/>
      <w:tabs>
        <w:tab w:val="clear" w:pos="4819"/>
        <w:tab w:val="clear" w:pos="9638"/>
        <w:tab w:val="center" w:pos="3261"/>
        <w:tab w:val="right" w:pos="9781"/>
      </w:tabs>
      <w:ind w:left="3261" w:right="1701"/>
    </w:pPr>
  </w:p>
  <w:p w:rsidR="009F2AC4" w:rsidRPr="009F2AC4" w:rsidRDefault="009F2AC4" w:rsidP="009F2AC4">
    <w:pPr>
      <w:pStyle w:val="Intestazione"/>
      <w:tabs>
        <w:tab w:val="clear" w:pos="4819"/>
        <w:tab w:val="clear" w:pos="9638"/>
        <w:tab w:val="center" w:pos="3261"/>
        <w:tab w:val="right" w:pos="8931"/>
        <w:tab w:val="right" w:pos="9781"/>
      </w:tabs>
      <w:ind w:left="3261" w:right="1701"/>
      <w:jc w:val="center"/>
      <w:rPr>
        <w:rFonts w:ascii="Futura Lt BT" w:hAnsi="Futura Lt BT"/>
        <w:sz w:val="18"/>
      </w:rPr>
    </w:pPr>
  </w:p>
  <w:p w:rsidR="00945915" w:rsidRDefault="00945915" w:rsidP="009F2AC4">
    <w:pPr>
      <w:pStyle w:val="Intestazione"/>
      <w:tabs>
        <w:tab w:val="clear" w:pos="4819"/>
        <w:tab w:val="center" w:pos="3261"/>
      </w:tabs>
      <w:ind w:left="3261"/>
    </w:pPr>
  </w:p>
  <w:p w:rsidR="00C90F8B" w:rsidRDefault="00C90F8B" w:rsidP="009F2AC4">
    <w:pPr>
      <w:pStyle w:val="Intestazione"/>
      <w:tabs>
        <w:tab w:val="clear" w:pos="4819"/>
        <w:tab w:val="center" w:pos="3261"/>
      </w:tabs>
      <w:ind w:left="3261"/>
    </w:pPr>
  </w:p>
  <w:p w:rsidR="00C90F8B" w:rsidRDefault="00120D90" w:rsidP="009F2AC4">
    <w:pPr>
      <w:pStyle w:val="Intestazione"/>
      <w:tabs>
        <w:tab w:val="clear" w:pos="4819"/>
        <w:tab w:val="center" w:pos="3261"/>
      </w:tabs>
      <w:ind w:left="3261"/>
    </w:pPr>
    <w:r w:rsidRPr="00120D90">
      <w:rPr>
        <w:noProof/>
      </w:rPr>
      <w:drawing>
        <wp:inline distT="0" distB="0" distL="0" distR="0">
          <wp:extent cx="1755775" cy="647065"/>
          <wp:effectExtent l="19050" t="0" r="0" b="0"/>
          <wp:docPr id="1" name="Immagine 1" descr="logo_carta_int_v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arta_int_v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5775" cy="647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0F8B" w:rsidRDefault="00C90F8B" w:rsidP="009F2AC4">
    <w:pPr>
      <w:pStyle w:val="Intestazione"/>
      <w:tabs>
        <w:tab w:val="clear" w:pos="4819"/>
        <w:tab w:val="center" w:pos="3261"/>
      </w:tabs>
      <w:ind w:left="3261"/>
    </w:pPr>
  </w:p>
  <w:p w:rsidR="00C90F8B" w:rsidRDefault="00C90F8B" w:rsidP="009F2AC4">
    <w:pPr>
      <w:pStyle w:val="Intestazione"/>
      <w:tabs>
        <w:tab w:val="clear" w:pos="4819"/>
        <w:tab w:val="center" w:pos="3261"/>
      </w:tabs>
      <w:ind w:left="3261"/>
    </w:pPr>
  </w:p>
  <w:p w:rsidR="00C90F8B" w:rsidRDefault="00C90F8B" w:rsidP="009F2AC4">
    <w:pPr>
      <w:pStyle w:val="Intestazione"/>
      <w:tabs>
        <w:tab w:val="clear" w:pos="4819"/>
        <w:tab w:val="center" w:pos="3261"/>
      </w:tabs>
      <w:ind w:left="32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17DA7"/>
    <w:multiLevelType w:val="hybridMultilevel"/>
    <w:tmpl w:val="91A039CA"/>
    <w:lvl w:ilvl="0" w:tplc="5210B9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053CC"/>
    <w:multiLevelType w:val="hybridMultilevel"/>
    <w:tmpl w:val="C9AECB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13012"/>
    <w:multiLevelType w:val="hybridMultilevel"/>
    <w:tmpl w:val="DEBE9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bordersDoNotSurroundHeader/>
  <w:bordersDoNotSurroundFooter/>
  <w:proofState w:spelling="clean"/>
  <w:attachedTemplate r:id="rId1"/>
  <w:defaultTabStop w:val="720"/>
  <w:hyphenationZone w:val="283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0C3B73"/>
    <w:rsid w:val="000C19CA"/>
    <w:rsid w:val="000C3B73"/>
    <w:rsid w:val="0011488E"/>
    <w:rsid w:val="00116D56"/>
    <w:rsid w:val="00120D90"/>
    <w:rsid w:val="0012565B"/>
    <w:rsid w:val="00183609"/>
    <w:rsid w:val="001C138F"/>
    <w:rsid w:val="002D4CB9"/>
    <w:rsid w:val="003E0C74"/>
    <w:rsid w:val="00426D9D"/>
    <w:rsid w:val="004A16C0"/>
    <w:rsid w:val="00506FBA"/>
    <w:rsid w:val="00520807"/>
    <w:rsid w:val="005336D3"/>
    <w:rsid w:val="005B00C5"/>
    <w:rsid w:val="005C6C82"/>
    <w:rsid w:val="00655A2F"/>
    <w:rsid w:val="00694316"/>
    <w:rsid w:val="006A65A9"/>
    <w:rsid w:val="006B2A4F"/>
    <w:rsid w:val="006C4D66"/>
    <w:rsid w:val="006E4014"/>
    <w:rsid w:val="006E7C44"/>
    <w:rsid w:val="00764766"/>
    <w:rsid w:val="008041DC"/>
    <w:rsid w:val="008F53EC"/>
    <w:rsid w:val="00906CC0"/>
    <w:rsid w:val="009274F7"/>
    <w:rsid w:val="009343DA"/>
    <w:rsid w:val="00945915"/>
    <w:rsid w:val="009E646F"/>
    <w:rsid w:val="009F2AC4"/>
    <w:rsid w:val="00A01B94"/>
    <w:rsid w:val="00A2752D"/>
    <w:rsid w:val="00A70ECF"/>
    <w:rsid w:val="00B24F4A"/>
    <w:rsid w:val="00C90F8B"/>
    <w:rsid w:val="00DC4D48"/>
    <w:rsid w:val="00E06F0B"/>
    <w:rsid w:val="00EC0638"/>
    <w:rsid w:val="00F11E48"/>
    <w:rsid w:val="00F465E1"/>
    <w:rsid w:val="00F5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13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041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208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20807"/>
  </w:style>
  <w:style w:type="paragraph" w:styleId="Pidipagina">
    <w:name w:val="footer"/>
    <w:basedOn w:val="Normale"/>
    <w:link w:val="PidipaginaCarattere"/>
    <w:uiPriority w:val="99"/>
    <w:semiHidden/>
    <w:unhideWhenUsed/>
    <w:rsid w:val="005208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208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6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63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0E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villasora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tore\Desktop\carta%20intestata%20e%20loghi%202011-2012\LIB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LIBERA</Template>
  <TotalTime>13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...</Company>
  <LinksUpToDate>false</LinksUpToDate>
  <CharactersWithSpaces>971</CharactersWithSpaces>
  <SharedDoc>false</SharedDoc>
  <HLinks>
    <vt:vector size="18" baseType="variant">
      <vt:variant>
        <vt:i4>1572878</vt:i4>
      </vt:variant>
      <vt:variant>
        <vt:i4>18</vt:i4>
      </vt:variant>
      <vt:variant>
        <vt:i4>0</vt:i4>
      </vt:variant>
      <vt:variant>
        <vt:i4>5</vt:i4>
      </vt:variant>
      <vt:variant>
        <vt:lpwstr>http://www.villasora.it/</vt:lpwstr>
      </vt:variant>
      <vt:variant>
        <vt:lpwstr/>
      </vt:variant>
      <vt:variant>
        <vt:i4>6422645</vt:i4>
      </vt:variant>
      <vt:variant>
        <vt:i4>15</vt:i4>
      </vt:variant>
      <vt:variant>
        <vt:i4>0</vt:i4>
      </vt:variant>
      <vt:variant>
        <vt:i4>5</vt:i4>
      </vt:variant>
      <vt:variant>
        <vt:lpwstr>http://www.villasora.soluzione-web.it/</vt:lpwstr>
      </vt:variant>
      <vt:variant>
        <vt:lpwstr/>
      </vt:variant>
      <vt:variant>
        <vt:i4>7536727</vt:i4>
      </vt:variant>
      <vt:variant>
        <vt:i4>0</vt:i4>
      </vt:variant>
      <vt:variant>
        <vt:i4>0</vt:i4>
      </vt:variant>
      <vt:variant>
        <vt:i4>5</vt:i4>
      </vt:variant>
      <vt:variant>
        <vt:lpwstr>mailto:info@villasora.it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Coordinatore</dc:creator>
  <cp:lastModifiedBy>Coordinatore</cp:lastModifiedBy>
  <cp:revision>1</cp:revision>
  <cp:lastPrinted>2019-10-16T13:52:00Z</cp:lastPrinted>
  <dcterms:created xsi:type="dcterms:W3CDTF">2019-10-16T13:39:00Z</dcterms:created>
  <dcterms:modified xsi:type="dcterms:W3CDTF">2019-10-16T13:53:00Z</dcterms:modified>
</cp:coreProperties>
</file>